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04B4" w14:textId="77777777" w:rsidR="00DC4DC1" w:rsidRDefault="000463A1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516B30FA" w14:textId="77777777" w:rsidR="00DC4DC1" w:rsidRDefault="00DC4DC1">
      <w:pPr>
        <w:pStyle w:val="Standard"/>
        <w:rPr>
          <w:rFonts w:ascii="Calibri" w:hAnsi="Calibri"/>
        </w:rPr>
      </w:pPr>
    </w:p>
    <w:p w14:paraId="1842BA85" w14:textId="77777777" w:rsidR="00DC4DC1" w:rsidRDefault="000463A1">
      <w:pPr>
        <w:pStyle w:val="Nadpis2"/>
      </w:pPr>
      <w:r>
        <w:t>Zákazník / odesílatel:</w:t>
      </w:r>
    </w:p>
    <w:p w14:paraId="52FA2FAC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6303AB87" w14:textId="77777777" w:rsidR="00DC4DC1" w:rsidRDefault="00DC4DC1">
      <w:pPr>
        <w:pStyle w:val="Standard"/>
        <w:rPr>
          <w:rFonts w:ascii="Calibri" w:hAnsi="Calibri"/>
        </w:rPr>
      </w:pPr>
    </w:p>
    <w:p w14:paraId="1ED85647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C729B69" w14:textId="77777777" w:rsidR="00DC4DC1" w:rsidRDefault="00DC4DC1">
      <w:pPr>
        <w:pStyle w:val="Standard"/>
        <w:rPr>
          <w:rFonts w:ascii="Calibri" w:hAnsi="Calibri"/>
        </w:rPr>
      </w:pPr>
    </w:p>
    <w:p w14:paraId="03C0FF23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</w:t>
      </w:r>
      <w:r>
        <w:rPr>
          <w:rFonts w:ascii="Calibri" w:hAnsi="Calibri"/>
        </w:rPr>
        <w:t>.............................................................</w:t>
      </w:r>
    </w:p>
    <w:p w14:paraId="1E089C16" w14:textId="77777777" w:rsidR="00DC4DC1" w:rsidRDefault="00DC4DC1">
      <w:pPr>
        <w:pStyle w:val="Standard"/>
        <w:rPr>
          <w:rFonts w:ascii="Calibri" w:hAnsi="Calibri"/>
        </w:rPr>
      </w:pPr>
    </w:p>
    <w:p w14:paraId="4B58BE93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693EB4A" w14:textId="77777777" w:rsidR="00DC4DC1" w:rsidRDefault="00DC4DC1">
      <w:pPr>
        <w:pStyle w:val="Standard"/>
        <w:rPr>
          <w:rFonts w:ascii="Calibri" w:hAnsi="Calibri"/>
        </w:rPr>
      </w:pPr>
    </w:p>
    <w:p w14:paraId="13B64037" w14:textId="77777777" w:rsidR="00DC4DC1" w:rsidRPr="000463A1" w:rsidRDefault="000463A1">
      <w:pPr>
        <w:pStyle w:val="Nadpis2"/>
      </w:pPr>
      <w:r w:rsidRPr="000463A1">
        <w:t>Prodávající / adresát:</w:t>
      </w:r>
    </w:p>
    <w:p w14:paraId="51CA38A6" w14:textId="609AA89D" w:rsidR="00DC4DC1" w:rsidRPr="000463A1" w:rsidRDefault="000463A1" w:rsidP="000463A1">
      <w:r w:rsidRPr="000463A1">
        <w:t>Dagmar Šindelářová – VENT / www.vent.cz</w:t>
      </w:r>
    </w:p>
    <w:p w14:paraId="3CAA9AD3" w14:textId="77777777" w:rsidR="000463A1" w:rsidRPr="000463A1" w:rsidRDefault="000463A1" w:rsidP="000463A1">
      <w:r w:rsidRPr="000463A1">
        <w:t>03432645</w:t>
      </w:r>
      <w:r w:rsidRPr="000463A1">
        <w:t>/CZ8651170186</w:t>
      </w:r>
    </w:p>
    <w:p w14:paraId="5DCB783D" w14:textId="653A32F8" w:rsidR="00DC4DC1" w:rsidRPr="000463A1" w:rsidRDefault="000463A1" w:rsidP="000463A1">
      <w:r w:rsidRPr="000463A1">
        <w:t>Kluky 106, 39819 Kluky</w:t>
      </w:r>
    </w:p>
    <w:p w14:paraId="61D0AE59" w14:textId="2F65DB17" w:rsidR="00DC4DC1" w:rsidRPr="000463A1" w:rsidRDefault="000463A1" w:rsidP="000463A1">
      <w:r w:rsidRPr="000463A1">
        <w:t>776036167</w:t>
      </w:r>
    </w:p>
    <w:p w14:paraId="7192C0BE" w14:textId="25F92C7D" w:rsidR="000463A1" w:rsidRPr="000463A1" w:rsidRDefault="000463A1" w:rsidP="000463A1"/>
    <w:p w14:paraId="632C8DCD" w14:textId="60578B0F" w:rsidR="000463A1" w:rsidRDefault="000463A1" w:rsidP="000463A1">
      <w:r w:rsidRPr="000463A1">
        <w:t>Adresa provozovny</w:t>
      </w:r>
      <w:r w:rsidRPr="000463A1">
        <w:br/>
        <w:t>Za Nádražím 2723, 39701 Písek</w:t>
      </w:r>
      <w:r>
        <w:rPr>
          <w:rFonts w:ascii="Calibri" w:hAnsi="Calibri"/>
          <w:shd w:val="clear" w:color="auto" w:fill="FFFF66"/>
        </w:rPr>
        <w:br/>
      </w:r>
    </w:p>
    <w:p w14:paraId="1DBD85A5" w14:textId="77777777" w:rsidR="00DC4DC1" w:rsidRDefault="00DC4DC1">
      <w:pPr>
        <w:pStyle w:val="Standard"/>
        <w:rPr>
          <w:rFonts w:ascii="Calibri" w:hAnsi="Calibri"/>
        </w:rPr>
      </w:pPr>
    </w:p>
    <w:p w14:paraId="0ABCC158" w14:textId="77777777" w:rsidR="00DC4DC1" w:rsidRDefault="00DC4DC1">
      <w:pPr>
        <w:pStyle w:val="Standard"/>
        <w:rPr>
          <w:rFonts w:ascii="Calibri" w:hAnsi="Calibri"/>
          <w:b/>
          <w:bCs/>
        </w:rPr>
      </w:pPr>
    </w:p>
    <w:p w14:paraId="0651FB81" w14:textId="77777777" w:rsidR="00DC4DC1" w:rsidRDefault="000463A1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122A2FA0" w14:textId="77777777" w:rsidR="00DC4DC1" w:rsidRDefault="00DC4DC1">
      <w:pPr>
        <w:pStyle w:val="Standard"/>
        <w:rPr>
          <w:rFonts w:ascii="Calibri" w:hAnsi="Calibri"/>
        </w:rPr>
      </w:pPr>
    </w:p>
    <w:p w14:paraId="7771C398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14:paraId="6269A071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093D0391" w14:textId="77777777" w:rsidR="00DC4DC1" w:rsidRDefault="00DC4DC1">
      <w:pPr>
        <w:pStyle w:val="Standard"/>
        <w:rPr>
          <w:rFonts w:ascii="Calibri" w:hAnsi="Calibri"/>
        </w:rPr>
      </w:pPr>
    </w:p>
    <w:p w14:paraId="04BE9677" w14:textId="77777777" w:rsidR="00DC4DC1" w:rsidRDefault="000463A1">
      <w:pPr>
        <w:pStyle w:val="Standard"/>
      </w:pPr>
      <w:r>
        <w:rPr>
          <w:rFonts w:ascii="Calibri" w:hAnsi="Calibri"/>
        </w:rPr>
        <w:t xml:space="preserve">Tímto využívám svého zákonného práva a </w:t>
      </w:r>
      <w:r>
        <w:rPr>
          <w:rFonts w:ascii="Calibri" w:hAnsi="Calibri"/>
        </w:rPr>
        <w:t xml:space="preserve">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</w:t>
      </w:r>
      <w:r>
        <w:rPr>
          <w:rFonts w:ascii="Calibri" w:hAnsi="Calibri"/>
        </w:rPr>
        <w:t xml:space="preserve">na můj bankovní účet číslo </w:t>
      </w:r>
      <w:r>
        <w:rPr>
          <w:rFonts w:ascii="Calibri" w:hAnsi="Calibri"/>
          <w:sz w:val="40"/>
          <w:szCs w:val="40"/>
        </w:rPr>
        <w:t>…………..................................</w:t>
      </w:r>
      <w:r>
        <w:rPr>
          <w:rFonts w:ascii="Calibri" w:hAnsi="Calibri"/>
        </w:rPr>
        <w:t xml:space="preserve"> nejpozději do 14 dnů od doručení tohoto odstoupení od smlouvy.</w:t>
      </w:r>
    </w:p>
    <w:p w14:paraId="1E9EFCF8" w14:textId="77777777" w:rsidR="00DC4DC1" w:rsidRDefault="00DC4DC1">
      <w:pPr>
        <w:pStyle w:val="Standard"/>
        <w:rPr>
          <w:rFonts w:ascii="Calibri" w:hAnsi="Calibri"/>
        </w:rPr>
      </w:pPr>
    </w:p>
    <w:p w14:paraId="545B703D" w14:textId="77777777" w:rsidR="00DC4DC1" w:rsidRDefault="00DC4DC1">
      <w:pPr>
        <w:pStyle w:val="Standard"/>
        <w:rPr>
          <w:rFonts w:ascii="Calibri" w:hAnsi="Calibri"/>
        </w:rPr>
      </w:pPr>
    </w:p>
    <w:p w14:paraId="52EDAC33" w14:textId="77777777" w:rsidR="00DC4DC1" w:rsidRDefault="000463A1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t xml:space="preserve">Odstoupení od smlouvy je nutné vlastnoručně podepsat. Doporučujeme vytisknout ve dvou </w:t>
      </w:r>
      <w:proofErr w:type="gramStart"/>
      <w:r>
        <w:rPr>
          <w:rFonts w:ascii="Calibri" w:hAnsi="Calibri"/>
          <w:i/>
          <w:iCs/>
          <w:color w:val="B2B2B2"/>
        </w:rPr>
        <w:t>kopiích - jedna</w:t>
      </w:r>
      <w:proofErr w:type="gramEnd"/>
      <w:r>
        <w:rPr>
          <w:rFonts w:ascii="Calibri" w:hAnsi="Calibri"/>
          <w:i/>
          <w:iCs/>
          <w:color w:val="B2B2B2"/>
        </w:rPr>
        <w:t xml:space="preserve"> pro prodejc</w:t>
      </w:r>
      <w:r>
        <w:rPr>
          <w:rFonts w:ascii="Calibri" w:hAnsi="Calibri"/>
          <w:i/>
          <w:iCs/>
          <w:color w:val="B2B2B2"/>
        </w:rPr>
        <w:t>e a druhá pro vás k uschování pro případ sporu.</w:t>
      </w:r>
    </w:p>
    <w:p w14:paraId="02F40AC8" w14:textId="77777777" w:rsidR="00DC4DC1" w:rsidRDefault="00DC4DC1">
      <w:pPr>
        <w:pStyle w:val="Standard"/>
        <w:rPr>
          <w:rFonts w:ascii="Calibri" w:hAnsi="Calibri"/>
        </w:rPr>
      </w:pPr>
    </w:p>
    <w:p w14:paraId="674E3D7F" w14:textId="77777777" w:rsidR="00DC4DC1" w:rsidRDefault="00DC4DC1">
      <w:pPr>
        <w:pStyle w:val="Standard"/>
        <w:rPr>
          <w:rFonts w:ascii="Calibri" w:hAnsi="Calibri"/>
        </w:rPr>
      </w:pPr>
    </w:p>
    <w:p w14:paraId="3F9A1CBD" w14:textId="77777777" w:rsidR="00DC4DC1" w:rsidRDefault="00DC4DC1">
      <w:pPr>
        <w:pStyle w:val="Standard"/>
        <w:rPr>
          <w:rFonts w:ascii="Calibri" w:hAnsi="Calibri"/>
        </w:rPr>
      </w:pPr>
    </w:p>
    <w:p w14:paraId="164D42D9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2D0A3D8C" w14:textId="77777777" w:rsidR="00DC4DC1" w:rsidRDefault="00DC4DC1">
      <w:pPr>
        <w:pStyle w:val="Standard"/>
        <w:rPr>
          <w:rFonts w:ascii="Calibri" w:hAnsi="Calibri"/>
        </w:rPr>
      </w:pPr>
    </w:p>
    <w:p w14:paraId="7CE7FEF8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6B2D6B80" w14:textId="77777777" w:rsidR="00DC4DC1" w:rsidRDefault="00DC4DC1">
      <w:pPr>
        <w:pStyle w:val="Standard"/>
        <w:rPr>
          <w:rFonts w:ascii="Calibri" w:hAnsi="Calibri"/>
        </w:rPr>
      </w:pPr>
    </w:p>
    <w:p w14:paraId="4881EDA2" w14:textId="77777777" w:rsidR="00DC4DC1" w:rsidRDefault="00DC4DC1">
      <w:pPr>
        <w:pStyle w:val="Standard"/>
        <w:rPr>
          <w:rFonts w:ascii="Calibri" w:hAnsi="Calibri"/>
        </w:rPr>
      </w:pPr>
    </w:p>
    <w:p w14:paraId="3B863B7D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</w:t>
      </w:r>
    </w:p>
    <w:p w14:paraId="27A509DF" w14:textId="77777777" w:rsidR="00DC4DC1" w:rsidRDefault="000463A1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0178733A" w14:textId="77777777" w:rsidR="00DC4DC1" w:rsidRDefault="000463A1">
      <w:pPr>
        <w:pStyle w:val="Standard"/>
      </w:pPr>
      <w:r>
        <w:rPr>
          <w:rFonts w:ascii="Calibri" w:hAnsi="Calibri"/>
        </w:rPr>
        <w:t>Přílohy: Doklad o koupi.</w:t>
      </w:r>
    </w:p>
    <w:sectPr w:rsidR="00DC4DC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BBB6" w14:textId="77777777" w:rsidR="00000000" w:rsidRDefault="000463A1">
      <w:r>
        <w:separator/>
      </w:r>
    </w:p>
  </w:endnote>
  <w:endnote w:type="continuationSeparator" w:id="0">
    <w:p w14:paraId="36351C4C" w14:textId="77777777" w:rsidR="00000000" w:rsidRDefault="0004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28ED" w14:textId="77777777" w:rsidR="00000000" w:rsidRDefault="000463A1">
      <w:r>
        <w:rPr>
          <w:color w:val="000000"/>
        </w:rPr>
        <w:separator/>
      </w:r>
    </w:p>
  </w:footnote>
  <w:footnote w:type="continuationSeparator" w:id="0">
    <w:p w14:paraId="7BE1AB1E" w14:textId="77777777" w:rsidR="00000000" w:rsidRDefault="0004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4DC1"/>
    <w:rsid w:val="000463A1"/>
    <w:rsid w:val="00D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094"/>
  <w15:docId w15:val="{ED49F477-EE6B-44D9-8BCF-EC3F1E58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Dagmar Čálková</cp:lastModifiedBy>
  <cp:revision>2</cp:revision>
  <dcterms:created xsi:type="dcterms:W3CDTF">2023-03-28T13:02:00Z</dcterms:created>
  <dcterms:modified xsi:type="dcterms:W3CDTF">2023-03-28T13:02:00Z</dcterms:modified>
</cp:coreProperties>
</file>