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A76CA" w14:textId="77777777" w:rsidR="00292765" w:rsidRDefault="00E42DE3">
      <w:pPr>
        <w:pStyle w:val="Nadpis1"/>
        <w:jc w:val="center"/>
        <w:rPr>
          <w:sz w:val="44"/>
          <w:szCs w:val="44"/>
        </w:rPr>
      </w:pPr>
      <w:r>
        <w:rPr>
          <w:sz w:val="44"/>
          <w:szCs w:val="44"/>
        </w:rPr>
        <w:t>Formulář pro reklamaci zboží</w:t>
      </w:r>
    </w:p>
    <w:p w14:paraId="0A4C1162" w14:textId="77777777" w:rsidR="00292765" w:rsidRDefault="00292765">
      <w:pPr>
        <w:pStyle w:val="Standard"/>
        <w:rPr>
          <w:rFonts w:ascii="Calibri" w:hAnsi="Calibri"/>
        </w:rPr>
      </w:pPr>
    </w:p>
    <w:p w14:paraId="23438298" w14:textId="77777777" w:rsidR="00292765" w:rsidRDefault="00E42DE3">
      <w:pPr>
        <w:pStyle w:val="Nadpis2"/>
      </w:pPr>
      <w:r>
        <w:t>Zákazník / odesílatel:</w:t>
      </w:r>
    </w:p>
    <w:p w14:paraId="6FF5B837" w14:textId="77777777" w:rsidR="00292765" w:rsidRDefault="00E42DE3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Jméno a příjmení: </w:t>
      </w:r>
      <w:r>
        <w:rPr>
          <w:rFonts w:ascii="Calibri" w:hAnsi="Calibri"/>
        </w:rPr>
        <w:tab/>
      </w:r>
      <w:r>
        <w:rPr>
          <w:rFonts w:ascii="Calibri" w:hAnsi="Calibri"/>
        </w:rPr>
        <w:t>…...............................................................................................</w:t>
      </w:r>
    </w:p>
    <w:p w14:paraId="40A8FC42" w14:textId="77777777" w:rsidR="00292765" w:rsidRDefault="00292765">
      <w:pPr>
        <w:pStyle w:val="Standard"/>
        <w:rPr>
          <w:rFonts w:ascii="Calibri" w:hAnsi="Calibri"/>
        </w:rPr>
      </w:pPr>
    </w:p>
    <w:p w14:paraId="2DE24792" w14:textId="77777777" w:rsidR="00292765" w:rsidRDefault="00E42DE3">
      <w:pPr>
        <w:pStyle w:val="Standard"/>
        <w:rPr>
          <w:rFonts w:ascii="Calibri" w:hAnsi="Calibri"/>
        </w:rPr>
      </w:pPr>
      <w:r>
        <w:rPr>
          <w:rFonts w:ascii="Calibri" w:hAnsi="Calibri"/>
        </w:rPr>
        <w:t>Bydliště: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…...............................................................................................</w:t>
      </w:r>
    </w:p>
    <w:p w14:paraId="5CE06C7A" w14:textId="77777777" w:rsidR="00292765" w:rsidRDefault="00292765">
      <w:pPr>
        <w:pStyle w:val="Standard"/>
        <w:rPr>
          <w:rFonts w:ascii="Calibri" w:hAnsi="Calibri"/>
        </w:rPr>
      </w:pPr>
    </w:p>
    <w:p w14:paraId="28AE6641" w14:textId="77777777" w:rsidR="00292765" w:rsidRDefault="00E42DE3">
      <w:pPr>
        <w:pStyle w:val="Standard"/>
        <w:rPr>
          <w:rFonts w:ascii="Calibri" w:hAnsi="Calibri"/>
        </w:rPr>
      </w:pPr>
      <w:r>
        <w:rPr>
          <w:rFonts w:ascii="Calibri" w:hAnsi="Calibri"/>
        </w:rPr>
        <w:t>E-mail: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rPr>
          <w:rFonts w:ascii="Calibri" w:hAnsi="Calibri"/>
        </w:rPr>
        <w:tab/>
        <w:t xml:space="preserve"> …..................................</w:t>
      </w:r>
      <w:r>
        <w:rPr>
          <w:rFonts w:ascii="Calibri" w:hAnsi="Calibri"/>
        </w:rPr>
        <w:t>.............................................................</w:t>
      </w:r>
    </w:p>
    <w:p w14:paraId="45958E99" w14:textId="77777777" w:rsidR="00292765" w:rsidRDefault="00292765">
      <w:pPr>
        <w:pStyle w:val="Standard"/>
        <w:rPr>
          <w:rFonts w:ascii="Calibri" w:hAnsi="Calibri"/>
        </w:rPr>
      </w:pPr>
    </w:p>
    <w:p w14:paraId="158C6C43" w14:textId="77777777" w:rsidR="00292765" w:rsidRDefault="00E42DE3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Telefonní </w:t>
      </w:r>
      <w:proofErr w:type="gramStart"/>
      <w:r>
        <w:rPr>
          <w:rFonts w:ascii="Calibri" w:hAnsi="Calibri"/>
        </w:rPr>
        <w:t xml:space="preserve">číslo:   </w:t>
      </w:r>
      <w:proofErr w:type="gramEnd"/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  <w:t>…...............................................................................................</w:t>
      </w:r>
    </w:p>
    <w:p w14:paraId="4721F04D" w14:textId="77777777" w:rsidR="00292765" w:rsidRDefault="00292765">
      <w:pPr>
        <w:pStyle w:val="Standard"/>
        <w:rPr>
          <w:rFonts w:ascii="Calibri" w:hAnsi="Calibri"/>
        </w:rPr>
      </w:pPr>
    </w:p>
    <w:p w14:paraId="7C0C8905" w14:textId="77777777" w:rsidR="00292765" w:rsidRDefault="00E42DE3">
      <w:pPr>
        <w:pStyle w:val="Nadpis2"/>
      </w:pPr>
      <w:r>
        <w:t>Prodávající / adresát:</w:t>
      </w:r>
    </w:p>
    <w:p w14:paraId="6793047D" w14:textId="77777777" w:rsidR="00E42DE3" w:rsidRPr="000463A1" w:rsidRDefault="00E42DE3" w:rsidP="00E42DE3">
      <w:r w:rsidRPr="000463A1">
        <w:t>Dagmar Šindelářová – VENT / www.vent.cz</w:t>
      </w:r>
    </w:p>
    <w:p w14:paraId="0E200FA0" w14:textId="77777777" w:rsidR="00E42DE3" w:rsidRPr="000463A1" w:rsidRDefault="00E42DE3" w:rsidP="00E42DE3">
      <w:r w:rsidRPr="000463A1">
        <w:t>03432645/CZ8651170186</w:t>
      </w:r>
    </w:p>
    <w:p w14:paraId="7F0419EE" w14:textId="77777777" w:rsidR="00E42DE3" w:rsidRPr="000463A1" w:rsidRDefault="00E42DE3" w:rsidP="00E42DE3">
      <w:r w:rsidRPr="000463A1">
        <w:t>Kluky 106, 39819 Kluky</w:t>
      </w:r>
    </w:p>
    <w:p w14:paraId="5B63B120" w14:textId="77777777" w:rsidR="00E42DE3" w:rsidRPr="000463A1" w:rsidRDefault="00E42DE3" w:rsidP="00E42DE3">
      <w:r w:rsidRPr="000463A1">
        <w:t>776036167</w:t>
      </w:r>
    </w:p>
    <w:p w14:paraId="1A8F0799" w14:textId="77777777" w:rsidR="00E42DE3" w:rsidRPr="000463A1" w:rsidRDefault="00E42DE3" w:rsidP="00E42DE3"/>
    <w:p w14:paraId="06008A73" w14:textId="7C232C6E" w:rsidR="00292765" w:rsidRDefault="00E42DE3" w:rsidP="00E42DE3">
      <w:pPr>
        <w:pStyle w:val="Standard"/>
        <w:rPr>
          <w:rFonts w:ascii="Calibri" w:hAnsi="Calibri"/>
        </w:rPr>
      </w:pPr>
      <w:r w:rsidRPr="000463A1">
        <w:t>Adresa provozovny</w:t>
      </w:r>
      <w:r w:rsidRPr="000463A1">
        <w:br/>
        <w:t>Za Nádražím 2723, 39701 Písek</w:t>
      </w:r>
      <w:r>
        <w:rPr>
          <w:rFonts w:ascii="Calibri" w:hAnsi="Calibri"/>
        </w:rPr>
        <w:t xml:space="preserve"> _______________________________________________________________________________</w:t>
      </w:r>
    </w:p>
    <w:p w14:paraId="5DCC100E" w14:textId="77777777" w:rsidR="00292765" w:rsidRDefault="00292765">
      <w:pPr>
        <w:pStyle w:val="Standard"/>
        <w:rPr>
          <w:rFonts w:ascii="Calibri" w:hAnsi="Calibri"/>
        </w:rPr>
      </w:pPr>
    </w:p>
    <w:p w14:paraId="7890BE5A" w14:textId="77777777" w:rsidR="00292765" w:rsidRDefault="00E42DE3">
      <w:pPr>
        <w:pStyle w:val="Standard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Reklamované zboží: </w:t>
      </w:r>
      <w:r>
        <w:rPr>
          <w:rFonts w:ascii="Calibri" w:hAnsi="Calibri"/>
          <w:b/>
          <w:bCs/>
        </w:rPr>
        <w:t>...............................................................................................................</w:t>
      </w:r>
    </w:p>
    <w:p w14:paraId="63E377A8" w14:textId="77777777" w:rsidR="00292765" w:rsidRDefault="00292765">
      <w:pPr>
        <w:pStyle w:val="Standard"/>
        <w:rPr>
          <w:rFonts w:ascii="Calibri" w:hAnsi="Calibri"/>
        </w:rPr>
      </w:pPr>
    </w:p>
    <w:p w14:paraId="287256B4" w14:textId="77777777" w:rsidR="00292765" w:rsidRDefault="00E42DE3">
      <w:pPr>
        <w:pStyle w:val="Standard"/>
        <w:rPr>
          <w:rFonts w:ascii="Calibri" w:hAnsi="Calibri"/>
        </w:rPr>
      </w:pPr>
      <w:r>
        <w:rPr>
          <w:rFonts w:ascii="Calibri" w:hAnsi="Calibri"/>
        </w:rPr>
        <w:t>Datum nákupu: .......................................................</w:t>
      </w:r>
    </w:p>
    <w:p w14:paraId="4574F5BB" w14:textId="77777777" w:rsidR="00292765" w:rsidRDefault="00292765">
      <w:pPr>
        <w:pStyle w:val="Standard"/>
        <w:rPr>
          <w:rFonts w:ascii="Calibri" w:hAnsi="Calibri"/>
        </w:rPr>
      </w:pPr>
    </w:p>
    <w:p w14:paraId="3303E592" w14:textId="77777777" w:rsidR="00292765" w:rsidRDefault="00E42DE3">
      <w:pPr>
        <w:pStyle w:val="Standard"/>
        <w:rPr>
          <w:rFonts w:ascii="Calibri" w:hAnsi="Calibri"/>
        </w:rPr>
      </w:pPr>
      <w:r>
        <w:rPr>
          <w:rFonts w:ascii="Calibri" w:hAnsi="Calibri"/>
        </w:rPr>
        <w:t>Číslo objednávky / dokladu: ....................................</w:t>
      </w:r>
    </w:p>
    <w:p w14:paraId="378AD553" w14:textId="77777777" w:rsidR="00292765" w:rsidRDefault="00E42DE3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 ______</w:t>
      </w:r>
      <w:r>
        <w:rPr>
          <w:rFonts w:ascii="Calibri" w:hAnsi="Calibri"/>
        </w:rPr>
        <w:t>_________________________________________________________________________</w:t>
      </w:r>
    </w:p>
    <w:p w14:paraId="6426AF56" w14:textId="77777777" w:rsidR="00292765" w:rsidRDefault="00292765">
      <w:pPr>
        <w:pStyle w:val="Standard"/>
        <w:rPr>
          <w:rFonts w:ascii="Calibri" w:hAnsi="Calibri"/>
        </w:rPr>
      </w:pPr>
    </w:p>
    <w:p w14:paraId="3B215C72" w14:textId="77777777" w:rsidR="00292765" w:rsidRDefault="00E42DE3">
      <w:pPr>
        <w:pStyle w:val="Standard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Podrobný popis závady:</w:t>
      </w:r>
    </w:p>
    <w:p w14:paraId="09E451F7" w14:textId="77777777" w:rsidR="00292765" w:rsidRDefault="00292765">
      <w:pPr>
        <w:pStyle w:val="Standard"/>
        <w:rPr>
          <w:rFonts w:ascii="Calibri" w:hAnsi="Calibri"/>
        </w:rPr>
      </w:pPr>
    </w:p>
    <w:p w14:paraId="17292E53" w14:textId="77777777" w:rsidR="00292765" w:rsidRDefault="00292765">
      <w:pPr>
        <w:pStyle w:val="Standard"/>
        <w:rPr>
          <w:rFonts w:ascii="Calibri" w:hAnsi="Calibri"/>
        </w:rPr>
      </w:pPr>
    </w:p>
    <w:p w14:paraId="21E2E578" w14:textId="77777777" w:rsidR="00292765" w:rsidRDefault="00292765">
      <w:pPr>
        <w:pStyle w:val="Standard"/>
        <w:rPr>
          <w:rFonts w:ascii="Calibri" w:hAnsi="Calibri"/>
        </w:rPr>
      </w:pPr>
    </w:p>
    <w:p w14:paraId="1889F2BB" w14:textId="77777777" w:rsidR="00292765" w:rsidRDefault="00292765">
      <w:pPr>
        <w:pStyle w:val="Standard"/>
        <w:rPr>
          <w:rFonts w:ascii="Calibri" w:hAnsi="Calibri"/>
        </w:rPr>
      </w:pPr>
    </w:p>
    <w:p w14:paraId="7F31A401" w14:textId="77777777" w:rsidR="00292765" w:rsidRDefault="00292765">
      <w:pPr>
        <w:pStyle w:val="Standard"/>
        <w:rPr>
          <w:rFonts w:ascii="Calibri" w:hAnsi="Calibri"/>
        </w:rPr>
      </w:pPr>
    </w:p>
    <w:p w14:paraId="2E6DC3C8" w14:textId="77777777" w:rsidR="00292765" w:rsidRDefault="00E42DE3">
      <w:pPr>
        <w:pStyle w:val="Standard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Návrh způsobu řešení:</w:t>
      </w:r>
    </w:p>
    <w:p w14:paraId="43FCAE97" w14:textId="77777777" w:rsidR="00292765" w:rsidRDefault="00292765">
      <w:pPr>
        <w:pStyle w:val="Standard"/>
        <w:rPr>
          <w:rFonts w:ascii="Calibri" w:hAnsi="Calibri"/>
        </w:rPr>
      </w:pPr>
    </w:p>
    <w:p w14:paraId="4FC2B604" w14:textId="77777777" w:rsidR="00292765" w:rsidRDefault="00E42DE3">
      <w:pPr>
        <w:pStyle w:val="Standard"/>
        <w:rPr>
          <w:rFonts w:ascii="Calibri" w:hAnsi="Calibri"/>
        </w:rPr>
      </w:pPr>
      <w:r>
        <w:rPr>
          <w:rFonts w:ascii="Calibri" w:hAnsi="Calibri"/>
        </w:rPr>
        <w:br/>
      </w:r>
    </w:p>
    <w:p w14:paraId="7BCD8527" w14:textId="77777777" w:rsidR="00292765" w:rsidRDefault="00E42DE3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 _______________________________________________________________________________</w:t>
      </w:r>
    </w:p>
    <w:p w14:paraId="167A10DF" w14:textId="77777777" w:rsidR="00292765" w:rsidRDefault="00292765">
      <w:pPr>
        <w:pStyle w:val="Standard"/>
        <w:rPr>
          <w:rFonts w:ascii="Calibri" w:hAnsi="Calibri"/>
        </w:rPr>
      </w:pPr>
    </w:p>
    <w:p w14:paraId="63E5FD79" w14:textId="77777777" w:rsidR="00292765" w:rsidRDefault="00E42DE3">
      <w:pPr>
        <w:pStyle w:val="Standard"/>
      </w:pPr>
      <w:r>
        <w:rPr>
          <w:rFonts w:ascii="Calibri" w:hAnsi="Calibri"/>
          <w:color w:val="999999"/>
        </w:rPr>
        <w:t>Poznámka:</w:t>
      </w:r>
      <w:r>
        <w:rPr>
          <w:rFonts w:ascii="Calibri" w:hAnsi="Calibri"/>
          <w:color w:val="999999"/>
        </w:rPr>
        <w:br/>
      </w:r>
      <w:r>
        <w:rPr>
          <w:rFonts w:ascii="Calibri" w:hAnsi="Calibri" w:cs="Tahoma"/>
          <w:color w:val="999999"/>
          <w:sz w:val="16"/>
        </w:rPr>
        <w:t>1</w:t>
      </w: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t xml:space="preserve">. Při uplatňování práv z </w:t>
      </w: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t>odpovědnosti za vady je vhodné přiložit doklad o zakoupení zboží či fakturu, byla-li vystavena, nebo jiný dokument prokazující koupi zboží.</w:t>
      </w:r>
    </w:p>
    <w:p w14:paraId="0939E938" w14:textId="77777777" w:rsidR="00292765" w:rsidRDefault="00E42DE3">
      <w:pPr>
        <w:pStyle w:val="Standard"/>
      </w:pP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t>2. Pokud zboží obsahuje závadu, která je vizuální, přiložte i fotografie, na kterých bude závada zřetelně viditelná.</w:t>
      </w: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t xml:space="preserve"> Fotodokumentaci lze zaslat i na naší emailovou adresu </w:t>
      </w:r>
      <w:r>
        <w:rPr>
          <w:rFonts w:ascii="Calibri" w:eastAsia="Times New Roman" w:hAnsi="Calibri" w:cs="Tahoma"/>
          <w:color w:val="999999"/>
          <w:sz w:val="16"/>
          <w:szCs w:val="20"/>
          <w:shd w:val="clear" w:color="auto" w:fill="FFFF99"/>
          <w:lang w:eastAsia="cs-CZ"/>
        </w:rPr>
        <w:t>….............</w:t>
      </w:r>
    </w:p>
    <w:p w14:paraId="0DB4D028" w14:textId="77777777" w:rsidR="00292765" w:rsidRDefault="00E42DE3">
      <w:pPr>
        <w:pStyle w:val="Standard"/>
      </w:pP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t>3. Při zasílání zboží je Kupující povinen zboží zabalit do vhodného obalu tak, aby nedošlo k jeho poškození nebo zničení při dopravě prodávajícímu.</w:t>
      </w: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br/>
      </w: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br/>
      </w: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br/>
      </w:r>
      <w:r>
        <w:rPr>
          <w:rFonts w:ascii="Calibri" w:eastAsia="Times New Roman" w:hAnsi="Calibri" w:cs="Tahoma"/>
          <w:color w:val="000000"/>
          <w:lang w:eastAsia="cs-CZ"/>
        </w:rPr>
        <w:t>V ..................................</w:t>
      </w:r>
      <w:r>
        <w:rPr>
          <w:rFonts w:ascii="Calibri" w:eastAsia="Times New Roman" w:hAnsi="Calibri" w:cs="Tahoma"/>
          <w:color w:val="000000"/>
          <w:lang w:eastAsia="cs-CZ"/>
        </w:rPr>
        <w:t>.........</w:t>
      </w:r>
    </w:p>
    <w:p w14:paraId="6CA23498" w14:textId="77777777" w:rsidR="00292765" w:rsidRDefault="00292765">
      <w:pPr>
        <w:pStyle w:val="Standard"/>
        <w:rPr>
          <w:rFonts w:ascii="Calibri" w:eastAsia="Times New Roman" w:hAnsi="Calibri" w:cs="Tahoma"/>
          <w:color w:val="000000"/>
          <w:lang w:eastAsia="cs-CZ"/>
        </w:rPr>
      </w:pPr>
    </w:p>
    <w:p w14:paraId="25C88F8D" w14:textId="77777777" w:rsidR="00292765" w:rsidRDefault="00E42DE3">
      <w:pPr>
        <w:pStyle w:val="Standard"/>
      </w:pPr>
      <w:r>
        <w:rPr>
          <w:rFonts w:ascii="Calibri" w:eastAsia="Times New Roman" w:hAnsi="Calibri" w:cs="Tahoma"/>
          <w:color w:val="000000"/>
          <w:lang w:eastAsia="cs-CZ"/>
        </w:rPr>
        <w:lastRenderedPageBreak/>
        <w:t>dne …....................................</w:t>
      </w:r>
      <w:r>
        <w:rPr>
          <w:rFonts w:ascii="Calibri" w:eastAsia="Times New Roman" w:hAnsi="Calibri" w:cs="Tahoma"/>
          <w:color w:val="000000"/>
          <w:lang w:eastAsia="cs-CZ"/>
        </w:rPr>
        <w:tab/>
      </w:r>
      <w:r>
        <w:rPr>
          <w:rFonts w:ascii="Calibri" w:eastAsia="Times New Roman" w:hAnsi="Calibri" w:cs="Tahoma"/>
          <w:color w:val="000000"/>
          <w:lang w:eastAsia="cs-CZ"/>
        </w:rPr>
        <w:tab/>
      </w:r>
      <w:r>
        <w:rPr>
          <w:rFonts w:ascii="Calibri" w:eastAsia="Times New Roman" w:hAnsi="Calibri" w:cs="Tahoma"/>
          <w:color w:val="000000"/>
          <w:lang w:eastAsia="cs-CZ"/>
        </w:rPr>
        <w:tab/>
      </w:r>
      <w:r>
        <w:rPr>
          <w:rFonts w:ascii="Calibri" w:eastAsia="Times New Roman" w:hAnsi="Calibri" w:cs="Tahoma"/>
          <w:color w:val="000000"/>
          <w:lang w:eastAsia="cs-CZ"/>
        </w:rPr>
        <w:tab/>
        <w:t xml:space="preserve">    Podpis kupujícího: ....................................</w:t>
      </w:r>
    </w:p>
    <w:p w14:paraId="1A37D018" w14:textId="77777777" w:rsidR="00292765" w:rsidRDefault="00292765">
      <w:pPr>
        <w:pStyle w:val="Standard"/>
        <w:rPr>
          <w:rFonts w:ascii="Calibri" w:eastAsia="Times New Roman" w:hAnsi="Calibri" w:cs="Tahoma"/>
          <w:color w:val="999999"/>
          <w:sz w:val="16"/>
          <w:szCs w:val="20"/>
          <w:lang w:eastAsia="cs-CZ"/>
        </w:rPr>
      </w:pPr>
    </w:p>
    <w:sectPr w:rsidR="00292765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E8F3D" w14:textId="77777777" w:rsidR="00000000" w:rsidRDefault="00E42DE3">
      <w:r>
        <w:separator/>
      </w:r>
    </w:p>
  </w:endnote>
  <w:endnote w:type="continuationSeparator" w:id="0">
    <w:p w14:paraId="1285334C" w14:textId="77777777" w:rsidR="00000000" w:rsidRDefault="00E42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6E136" w14:textId="77777777" w:rsidR="00000000" w:rsidRDefault="00E42DE3">
      <w:r>
        <w:rPr>
          <w:color w:val="000000"/>
        </w:rPr>
        <w:separator/>
      </w:r>
    </w:p>
  </w:footnote>
  <w:footnote w:type="continuationSeparator" w:id="0">
    <w:p w14:paraId="5B3410CE" w14:textId="77777777" w:rsidR="00000000" w:rsidRDefault="00E42D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92765"/>
    <w:rsid w:val="00292765"/>
    <w:rsid w:val="00E4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4B9F0"/>
  <w15:docId w15:val="{B0678D98-2388-4354-AEAF-B606FDA5A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240"/>
      <w:outlineLvl w:val="0"/>
    </w:pPr>
    <w:rPr>
      <w:rFonts w:ascii="Calibri Light" w:eastAsia="Times New Roman" w:hAnsi="Calibri Light" w:cs="Mangal"/>
      <w:color w:val="2E74B5"/>
      <w:sz w:val="32"/>
      <w:szCs w:val="29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40"/>
      <w:outlineLvl w:val="1"/>
    </w:pPr>
    <w:rPr>
      <w:rFonts w:ascii="Calibri Light" w:eastAsia="Times New Roman" w:hAnsi="Calibri Light" w:cs="Mangal"/>
      <w:color w:val="2E74B5"/>
      <w:sz w:val="26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Nadpis1Char">
    <w:name w:val="Nadpis 1 Char"/>
    <w:basedOn w:val="Standardnpsmoodstavce"/>
    <w:rPr>
      <w:rFonts w:ascii="Calibri Light" w:eastAsia="Times New Roman" w:hAnsi="Calibri Light" w:cs="Mangal"/>
      <w:color w:val="2E74B5"/>
      <w:sz w:val="32"/>
      <w:szCs w:val="29"/>
    </w:rPr>
  </w:style>
  <w:style w:type="character" w:customStyle="1" w:styleId="Nadpis2Char">
    <w:name w:val="Nadpis 2 Char"/>
    <w:basedOn w:val="Standardnpsmoodstavce"/>
    <w:rPr>
      <w:rFonts w:ascii="Calibri Light" w:eastAsia="Times New Roman" w:hAnsi="Calibri Light" w:cs="Mangal"/>
      <w:color w:val="2E74B5"/>
      <w:sz w:val="26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Brozik</dc:creator>
  <cp:lastModifiedBy>Dagmar Čálková</cp:lastModifiedBy>
  <cp:revision>2</cp:revision>
  <dcterms:created xsi:type="dcterms:W3CDTF">2023-03-28T13:04:00Z</dcterms:created>
  <dcterms:modified xsi:type="dcterms:W3CDTF">2023-03-28T13:04:00Z</dcterms:modified>
</cp:coreProperties>
</file>